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07197" w14:textId="77777777" w:rsidR="00753232" w:rsidRPr="00551FA6" w:rsidRDefault="00753232" w:rsidP="00652C88">
      <w:pPr>
        <w:ind w:left="90"/>
        <w:rPr>
          <w:rStyle w:val="Strong"/>
        </w:rPr>
        <w:sectPr w:rsidR="00753232" w:rsidRPr="00551FA6" w:rsidSect="00652C8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786" w:right="1440" w:bottom="1440" w:left="2520" w:header="709" w:footer="709" w:gutter="0"/>
          <w:cols w:space="708"/>
          <w:titlePg/>
          <w:docGrid w:linePitch="360"/>
        </w:sectPr>
      </w:pPr>
    </w:p>
    <w:p w14:paraId="4CA5F887" w14:textId="6E607DA2" w:rsidR="0006437C" w:rsidRPr="0006437C" w:rsidRDefault="0006437C" w:rsidP="0006437C">
      <w:pPr>
        <w:ind w:left="90"/>
        <w:rPr>
          <w:rFonts w:ascii="Arial" w:hAnsi="Arial" w:cs="Arial"/>
          <w:highlight w:val="yellow"/>
          <w:lang w:val="en-US"/>
        </w:rPr>
      </w:pPr>
      <w:r w:rsidRPr="3ED78170">
        <w:rPr>
          <w:rFonts w:ascii="Arial" w:hAnsi="Arial" w:cs="Arial"/>
          <w:highlight w:val="yellow"/>
        </w:rPr>
        <w:t>[DATE OF LETTER]</w:t>
      </w:r>
    </w:p>
    <w:p w14:paraId="1D3C6FA8" w14:textId="2495B4CB" w:rsidR="0006437C" w:rsidRPr="0006437C" w:rsidRDefault="256F9034" w:rsidP="0006437C">
      <w:pPr>
        <w:ind w:left="90"/>
      </w:pPr>
      <w:r w:rsidRPr="3ED78170">
        <w:rPr>
          <w:rFonts w:ascii="Arial" w:hAnsi="Arial" w:cs="Arial"/>
          <w:highlight w:val="yellow"/>
        </w:rPr>
        <w:t>[NAME OF WINNING CANDIDATE], MP </w:t>
      </w:r>
      <w:r w:rsidR="0006437C">
        <w:br/>
      </w:r>
      <w:r w:rsidR="54101FC4" w:rsidRPr="3ED78170">
        <w:rPr>
          <w:rFonts w:ascii="Arial" w:eastAsia="Arial" w:hAnsi="Arial" w:cs="Arial"/>
        </w:rPr>
        <w:t>House of Commons</w:t>
      </w:r>
      <w:r w:rsidR="0006437C">
        <w:br/>
      </w:r>
      <w:r w:rsidR="54101FC4" w:rsidRPr="3ED78170">
        <w:rPr>
          <w:rFonts w:ascii="Arial" w:eastAsia="Arial" w:hAnsi="Arial" w:cs="Arial"/>
        </w:rPr>
        <w:t xml:space="preserve">Ottawa, Ontario  </w:t>
      </w:r>
      <w:r w:rsidR="54101FC4" w:rsidRPr="3ED78170">
        <w:rPr>
          <w:rFonts w:ascii="Arial" w:eastAsia="Arial" w:hAnsi="Arial" w:cs="Arial"/>
          <w:lang w:val="en-US"/>
        </w:rPr>
        <w:t xml:space="preserve"> </w:t>
      </w:r>
      <w:r w:rsidR="0006437C">
        <w:br/>
      </w:r>
      <w:r w:rsidR="54101FC4" w:rsidRPr="3ED78170">
        <w:rPr>
          <w:rFonts w:ascii="Arial" w:eastAsia="Arial" w:hAnsi="Arial" w:cs="Arial"/>
        </w:rPr>
        <w:t xml:space="preserve">K1A 0A6 </w:t>
      </w:r>
      <w:r w:rsidR="54101FC4" w:rsidRPr="3ED78170">
        <w:rPr>
          <w:rFonts w:ascii="Arial" w:eastAsia="Arial" w:hAnsi="Arial" w:cs="Arial"/>
          <w:lang w:val="en-US"/>
        </w:rPr>
        <w:t xml:space="preserve"> </w:t>
      </w:r>
      <w:r w:rsidR="54101FC4" w:rsidRPr="3ED78170">
        <w:rPr>
          <w:rFonts w:ascii="Calibri" w:eastAsia="Calibri" w:hAnsi="Calibri" w:cs="Calibri"/>
        </w:rPr>
        <w:t xml:space="preserve"> </w:t>
      </w:r>
      <w:r w:rsidR="0006437C">
        <w:br/>
      </w:r>
    </w:p>
    <w:p w14:paraId="7BBF45EE" w14:textId="02179A74" w:rsidR="0006437C" w:rsidRPr="0006437C" w:rsidRDefault="0006437C" w:rsidP="0006437C">
      <w:pPr>
        <w:ind w:left="90"/>
        <w:rPr>
          <w:rFonts w:ascii="Arial" w:hAnsi="Arial" w:cs="Arial"/>
          <w:lang w:val="en-US"/>
        </w:rPr>
      </w:pPr>
      <w:r w:rsidRPr="3ED78170">
        <w:rPr>
          <w:rFonts w:ascii="Arial" w:hAnsi="Arial" w:cs="Arial"/>
        </w:rPr>
        <w:t xml:space="preserve">Dear </w:t>
      </w:r>
      <w:r w:rsidRPr="3ED78170">
        <w:rPr>
          <w:rFonts w:ascii="Arial" w:hAnsi="Arial" w:cs="Arial"/>
          <w:highlight w:val="yellow"/>
        </w:rPr>
        <w:t>[Mr./Ms. XXXXX]</w:t>
      </w:r>
    </w:p>
    <w:p w14:paraId="73EAA422" w14:textId="003DC36D" w:rsidR="0006437C" w:rsidRPr="0006437C" w:rsidRDefault="5B6C4309" w:rsidP="26FAE0FC">
      <w:pPr>
        <w:ind w:left="90"/>
        <w:rPr>
          <w:rFonts w:ascii="Arial" w:hAnsi="Arial" w:cs="Arial"/>
          <w:lang w:val="en-US"/>
        </w:rPr>
      </w:pPr>
      <w:r w:rsidRPr="26FAE0FC">
        <w:rPr>
          <w:rFonts w:ascii="Arial" w:hAnsi="Arial" w:cs="Arial"/>
        </w:rPr>
        <w:t>I write to extend to you</w:t>
      </w:r>
      <w:r w:rsidR="18964539" w:rsidRPr="26FAE0FC">
        <w:rPr>
          <w:rFonts w:ascii="Arial" w:hAnsi="Arial" w:cs="Arial"/>
        </w:rPr>
        <w:t xml:space="preserve"> </w:t>
      </w:r>
      <w:r w:rsidR="4FE1C7C2" w:rsidRPr="26FAE0FC">
        <w:rPr>
          <w:rFonts w:ascii="Arial" w:hAnsi="Arial" w:cs="Arial"/>
        </w:rPr>
        <w:t>my</w:t>
      </w:r>
      <w:r w:rsidR="18964539" w:rsidRPr="26FAE0FC">
        <w:rPr>
          <w:rFonts w:ascii="Arial" w:hAnsi="Arial" w:cs="Arial"/>
        </w:rPr>
        <w:t xml:space="preserve"> heartfelt</w:t>
      </w:r>
      <w:r w:rsidR="0815C008" w:rsidRPr="26FAE0FC">
        <w:rPr>
          <w:rFonts w:ascii="Arial" w:hAnsi="Arial" w:cs="Arial"/>
        </w:rPr>
        <w:t xml:space="preserve"> congratulations on your victory in the federal election</w:t>
      </w:r>
      <w:r w:rsidR="18964539" w:rsidRPr="26FAE0FC">
        <w:rPr>
          <w:rFonts w:ascii="Arial" w:hAnsi="Arial" w:cs="Arial"/>
        </w:rPr>
        <w:t xml:space="preserve">. </w:t>
      </w:r>
      <w:r w:rsidR="222E6F61" w:rsidRPr="26FAE0FC">
        <w:rPr>
          <w:rFonts w:ascii="Arial" w:hAnsi="Arial" w:cs="Arial"/>
        </w:rPr>
        <w:t>I</w:t>
      </w:r>
      <w:r w:rsidR="18964539" w:rsidRPr="26FAE0FC">
        <w:rPr>
          <w:rFonts w:ascii="Arial" w:hAnsi="Arial" w:cs="Arial"/>
        </w:rPr>
        <w:t xml:space="preserve"> look forward to </w:t>
      </w:r>
      <w:r w:rsidR="17A91A09" w:rsidRPr="26FAE0FC">
        <w:rPr>
          <w:rFonts w:ascii="Arial" w:hAnsi="Arial" w:cs="Arial"/>
        </w:rPr>
        <w:t>seeing your</w:t>
      </w:r>
      <w:r w:rsidR="2E58248D" w:rsidRPr="26FAE0FC">
        <w:rPr>
          <w:rFonts w:ascii="Arial" w:hAnsi="Arial" w:cs="Arial"/>
        </w:rPr>
        <w:t xml:space="preserve"> ideas and</w:t>
      </w:r>
      <w:r w:rsidR="17A91A09" w:rsidRPr="26FAE0FC">
        <w:rPr>
          <w:rFonts w:ascii="Arial" w:hAnsi="Arial" w:cs="Arial"/>
        </w:rPr>
        <w:t xml:space="preserve"> leadership in action </w:t>
      </w:r>
      <w:r w:rsidR="06A7EEB3" w:rsidRPr="26FAE0FC">
        <w:rPr>
          <w:rFonts w:ascii="Arial" w:hAnsi="Arial" w:cs="Arial"/>
        </w:rPr>
        <w:t xml:space="preserve">and </w:t>
      </w:r>
      <w:r w:rsidR="5D279897" w:rsidRPr="26FAE0FC">
        <w:rPr>
          <w:rFonts w:ascii="Arial" w:hAnsi="Arial" w:cs="Arial"/>
        </w:rPr>
        <w:t>am</w:t>
      </w:r>
      <w:r w:rsidR="06A7EEB3" w:rsidRPr="26FAE0FC">
        <w:rPr>
          <w:rFonts w:ascii="Arial" w:hAnsi="Arial" w:cs="Arial"/>
        </w:rPr>
        <w:t xml:space="preserve"> eager to </w:t>
      </w:r>
      <w:r w:rsidR="62C64346" w:rsidRPr="26FAE0FC">
        <w:rPr>
          <w:rFonts w:ascii="Arial" w:hAnsi="Arial" w:cs="Arial"/>
        </w:rPr>
        <w:t xml:space="preserve">continue </w:t>
      </w:r>
      <w:r w:rsidR="06A7EEB3" w:rsidRPr="26FAE0FC">
        <w:rPr>
          <w:rFonts w:ascii="Arial" w:hAnsi="Arial" w:cs="Arial"/>
        </w:rPr>
        <w:t>creat</w:t>
      </w:r>
      <w:r w:rsidR="4D25BCCF" w:rsidRPr="26FAE0FC">
        <w:rPr>
          <w:rFonts w:ascii="Arial" w:hAnsi="Arial" w:cs="Arial"/>
        </w:rPr>
        <w:t>ing</w:t>
      </w:r>
      <w:r w:rsidR="06A7EEB3" w:rsidRPr="26FAE0FC">
        <w:rPr>
          <w:rFonts w:ascii="Arial" w:hAnsi="Arial" w:cs="Arial"/>
        </w:rPr>
        <w:t xml:space="preserve"> a </w:t>
      </w:r>
      <w:r w:rsidR="18964539" w:rsidRPr="26FAE0FC">
        <w:rPr>
          <w:rFonts w:ascii="Arial" w:hAnsi="Arial" w:cs="Arial"/>
        </w:rPr>
        <w:t xml:space="preserve">productive and meaningful relationship with </w:t>
      </w:r>
      <w:r w:rsidR="149875C0" w:rsidRPr="26FAE0FC">
        <w:rPr>
          <w:rFonts w:ascii="Arial" w:hAnsi="Arial" w:cs="Arial"/>
        </w:rPr>
        <w:t>you to</w:t>
      </w:r>
      <w:r w:rsidR="06A7EEB3" w:rsidRPr="26FAE0FC">
        <w:rPr>
          <w:rFonts w:ascii="Arial" w:hAnsi="Arial" w:cs="Arial"/>
        </w:rPr>
        <w:t xml:space="preserve"> address the needs of </w:t>
      </w:r>
      <w:r w:rsidR="21EED9CA" w:rsidRPr="26FAE0FC">
        <w:rPr>
          <w:rFonts w:ascii="Arial" w:hAnsi="Arial" w:cs="Arial"/>
        </w:rPr>
        <w:t>[</w:t>
      </w:r>
      <w:r w:rsidR="2B87F4A7" w:rsidRPr="26FAE0FC">
        <w:rPr>
          <w:rFonts w:ascii="Arial" w:hAnsi="Arial" w:cs="Arial"/>
          <w:highlight w:val="yellow"/>
        </w:rPr>
        <w:t>MUNICIPAL</w:t>
      </w:r>
      <w:r w:rsidR="21EED9CA" w:rsidRPr="26FAE0FC">
        <w:rPr>
          <w:rFonts w:ascii="Arial" w:hAnsi="Arial" w:cs="Arial"/>
          <w:highlight w:val="yellow"/>
        </w:rPr>
        <w:t xml:space="preserve"> NAME]</w:t>
      </w:r>
      <w:r w:rsidR="21EED9CA" w:rsidRPr="26FAE0FC">
        <w:rPr>
          <w:rFonts w:ascii="Arial" w:hAnsi="Arial" w:cs="Arial"/>
        </w:rPr>
        <w:t xml:space="preserve"> and </w:t>
      </w:r>
      <w:r w:rsidR="2F1F807B" w:rsidRPr="26FAE0FC">
        <w:rPr>
          <w:rFonts w:ascii="Arial" w:hAnsi="Arial" w:cs="Arial"/>
        </w:rPr>
        <w:t xml:space="preserve">other </w:t>
      </w:r>
      <w:r w:rsidR="06A7EEB3" w:rsidRPr="26FAE0FC">
        <w:rPr>
          <w:rFonts w:ascii="Arial" w:hAnsi="Arial" w:cs="Arial"/>
        </w:rPr>
        <w:t xml:space="preserve">municipalities </w:t>
      </w:r>
      <w:r w:rsidR="55715D0A" w:rsidRPr="26FAE0FC">
        <w:rPr>
          <w:rFonts w:ascii="Arial" w:hAnsi="Arial" w:cs="Arial"/>
        </w:rPr>
        <w:t>across the country</w:t>
      </w:r>
      <w:r w:rsidR="18964539" w:rsidRPr="26FAE0FC">
        <w:rPr>
          <w:rFonts w:ascii="Arial" w:hAnsi="Arial" w:cs="Arial"/>
        </w:rPr>
        <w:t xml:space="preserve">. </w:t>
      </w:r>
    </w:p>
    <w:p w14:paraId="4CBAD2D0" w14:textId="0F264775" w:rsidR="4C546A38" w:rsidRDefault="4C546A38" w:rsidP="26FAE0FC">
      <w:pPr>
        <w:ind w:left="90"/>
        <w:rPr>
          <w:rFonts w:ascii="Arial" w:hAnsi="Arial" w:cs="Arial"/>
          <w:highlight w:val="yellow"/>
        </w:rPr>
      </w:pPr>
      <w:r w:rsidRPr="26FAE0FC">
        <w:rPr>
          <w:rFonts w:ascii="Arial" w:hAnsi="Arial" w:cs="Arial"/>
          <w:highlight w:val="yellow"/>
        </w:rPr>
        <w:t>[INSERT COMMUNITY SPECIFIC PRIORITIES].</w:t>
      </w:r>
    </w:p>
    <w:p w14:paraId="3347ADD4" w14:textId="41B8CE4E" w:rsidR="063273E0" w:rsidRDefault="395CA901" w:rsidP="26FAE0FC">
      <w:pPr>
        <w:ind w:left="90"/>
        <w:rPr>
          <w:rFonts w:ascii="Arial" w:hAnsi="Arial" w:cs="Arial"/>
        </w:rPr>
      </w:pPr>
      <w:r w:rsidRPr="07B22AD4">
        <w:rPr>
          <w:rFonts w:ascii="Arial" w:hAnsi="Arial" w:cs="Arial"/>
        </w:rPr>
        <w:t>Nationwide, s</w:t>
      </w:r>
      <w:r w:rsidR="7C165B3E" w:rsidRPr="07B22AD4">
        <w:rPr>
          <w:rFonts w:ascii="Arial" w:hAnsi="Arial" w:cs="Arial"/>
        </w:rPr>
        <w:t xml:space="preserve">trengthening </w:t>
      </w:r>
      <w:r w:rsidR="52FEDD35" w:rsidRPr="07B22AD4">
        <w:rPr>
          <w:rFonts w:ascii="Arial" w:hAnsi="Arial" w:cs="Arial"/>
        </w:rPr>
        <w:t>our economic resilience</w:t>
      </w:r>
      <w:r w:rsidR="1CDCEE91" w:rsidRPr="07B22AD4">
        <w:rPr>
          <w:rFonts w:ascii="Arial" w:hAnsi="Arial" w:cs="Arial"/>
        </w:rPr>
        <w:t>, renewing local infrastructure, achieving housing affordability, ending homelessness, enhancing public safety, advancing climate resilience</w:t>
      </w:r>
      <w:r w:rsidR="2861E5ED" w:rsidRPr="07B22AD4">
        <w:rPr>
          <w:rFonts w:ascii="Arial" w:hAnsi="Arial" w:cs="Arial"/>
        </w:rPr>
        <w:t xml:space="preserve">, </w:t>
      </w:r>
      <w:r w:rsidR="1CDCEE91" w:rsidRPr="07B22AD4">
        <w:rPr>
          <w:rFonts w:ascii="Arial" w:hAnsi="Arial" w:cs="Arial"/>
        </w:rPr>
        <w:t>and creating a</w:t>
      </w:r>
      <w:r w:rsidR="68EBF0B9" w:rsidRPr="07B22AD4">
        <w:rPr>
          <w:rFonts w:ascii="Arial" w:hAnsi="Arial" w:cs="Arial"/>
        </w:rPr>
        <w:t xml:space="preserve"> brighter</w:t>
      </w:r>
      <w:r w:rsidR="1CDCEE91" w:rsidRPr="07B22AD4">
        <w:rPr>
          <w:rFonts w:ascii="Arial" w:hAnsi="Arial" w:cs="Arial"/>
        </w:rPr>
        <w:t xml:space="preserve"> future for rura</w:t>
      </w:r>
      <w:r w:rsidR="1B6DA9AC" w:rsidRPr="07B22AD4">
        <w:rPr>
          <w:rFonts w:ascii="Arial" w:hAnsi="Arial" w:cs="Arial"/>
        </w:rPr>
        <w:t>l</w:t>
      </w:r>
      <w:r w:rsidR="5EAED713" w:rsidRPr="07B22AD4">
        <w:rPr>
          <w:rFonts w:ascii="Arial" w:hAnsi="Arial" w:cs="Arial"/>
        </w:rPr>
        <w:t>, northern and remote</w:t>
      </w:r>
      <w:r w:rsidR="1B6DA9AC" w:rsidRPr="07B22AD4">
        <w:rPr>
          <w:rFonts w:ascii="Arial" w:hAnsi="Arial" w:cs="Arial"/>
        </w:rPr>
        <w:t xml:space="preserve"> Canada are key priorities for municipalities to help build a stronger and more prosperous nation. </w:t>
      </w:r>
      <w:r w:rsidR="46AAF8DE" w:rsidRPr="07B22AD4">
        <w:rPr>
          <w:rFonts w:ascii="Arial" w:hAnsi="Arial" w:cs="Arial"/>
        </w:rPr>
        <w:t>You can learn more about FCM’s vision</w:t>
      </w:r>
      <w:r w:rsidR="45567B7D" w:rsidRPr="07B22AD4">
        <w:rPr>
          <w:rFonts w:ascii="Arial" w:hAnsi="Arial" w:cs="Arial"/>
        </w:rPr>
        <w:t xml:space="preserve"> for Canada at</w:t>
      </w:r>
      <w:r w:rsidR="00C05297">
        <w:rPr>
          <w:rFonts w:ascii="Arial" w:hAnsi="Arial" w:cs="Arial"/>
        </w:rPr>
        <w:t xml:space="preserve"> </w:t>
      </w:r>
      <w:hyperlink r:id="rId16" w:history="1">
        <w:r w:rsidR="00C05297" w:rsidRPr="00C05297">
          <w:rPr>
            <w:rStyle w:val="Hyperlink"/>
            <w:rFonts w:ascii="Arial" w:hAnsi="Arial" w:cs="Arial"/>
          </w:rPr>
          <w:t>strongertogether.fcm.ca</w:t>
        </w:r>
      </w:hyperlink>
      <w:r w:rsidR="00C05297">
        <w:rPr>
          <w:rFonts w:ascii="Arial" w:hAnsi="Arial" w:cs="Arial"/>
        </w:rPr>
        <w:t>.</w:t>
      </w:r>
      <w:r w:rsidR="46AAF8DE" w:rsidRPr="07B22AD4">
        <w:rPr>
          <w:rFonts w:ascii="Arial" w:hAnsi="Arial" w:cs="Arial"/>
        </w:rPr>
        <w:t xml:space="preserve"> </w:t>
      </w:r>
      <w:r w:rsidR="1CDCEE91" w:rsidRPr="07B22AD4">
        <w:rPr>
          <w:rFonts w:ascii="Arial" w:hAnsi="Arial" w:cs="Arial"/>
        </w:rPr>
        <w:t xml:space="preserve"> </w:t>
      </w:r>
      <w:r w:rsidR="52FEDD35" w:rsidRPr="07B22AD4">
        <w:rPr>
          <w:rFonts w:ascii="Arial" w:hAnsi="Arial" w:cs="Arial"/>
        </w:rPr>
        <w:t xml:space="preserve"> </w:t>
      </w:r>
    </w:p>
    <w:p w14:paraId="0BA7A31E" w14:textId="7FC596CF" w:rsidR="0006437C" w:rsidRPr="0006437C" w:rsidRDefault="56DAF14F" w:rsidP="4C53E5F2">
      <w:pPr>
        <w:ind w:left="90"/>
        <w:rPr>
          <w:rFonts w:ascii="Arial" w:hAnsi="Arial" w:cs="Arial"/>
          <w:lang w:val="en-US"/>
        </w:rPr>
      </w:pPr>
      <w:r w:rsidRPr="26FAE0FC">
        <w:rPr>
          <w:rFonts w:ascii="Arial" w:hAnsi="Arial" w:cs="Arial"/>
        </w:rPr>
        <w:t>The decisions made in the coming months will define our country’s economic trajectory for a generation.</w:t>
      </w:r>
      <w:r w:rsidR="71130ED5" w:rsidRPr="26FAE0FC">
        <w:rPr>
          <w:rFonts w:ascii="Arial" w:hAnsi="Arial" w:cs="Arial"/>
          <w:lang w:val="en-US"/>
        </w:rPr>
        <w:t xml:space="preserve"> </w:t>
      </w:r>
      <w:r w:rsidR="675CE71E" w:rsidRPr="26FAE0FC">
        <w:rPr>
          <w:rFonts w:ascii="Arial" w:hAnsi="Arial" w:cs="Arial"/>
          <w:lang w:val="en-US"/>
        </w:rPr>
        <w:t>Canadians</w:t>
      </w:r>
      <w:r w:rsidR="71130ED5" w:rsidRPr="26FAE0FC">
        <w:rPr>
          <w:rFonts w:ascii="Arial" w:hAnsi="Arial" w:cs="Arial"/>
          <w:lang w:val="en-US"/>
        </w:rPr>
        <w:t xml:space="preserve"> currently face</w:t>
      </w:r>
      <w:r w:rsidRPr="26FAE0FC">
        <w:rPr>
          <w:rFonts w:ascii="Arial" w:hAnsi="Arial" w:cs="Arial"/>
        </w:rPr>
        <w:t xml:space="preserve"> a </w:t>
      </w:r>
      <w:r w:rsidR="256F9034" w:rsidRPr="26FAE0FC">
        <w:rPr>
          <w:rFonts w:ascii="Arial" w:hAnsi="Arial" w:cs="Arial"/>
        </w:rPr>
        <w:t>critical window to strengthen our economic resilience</w:t>
      </w:r>
      <w:r w:rsidR="486A2051" w:rsidRPr="26FAE0FC">
        <w:rPr>
          <w:rFonts w:ascii="Arial" w:hAnsi="Arial" w:cs="Arial"/>
        </w:rPr>
        <w:t xml:space="preserve">. </w:t>
      </w:r>
      <w:r w:rsidR="5C27BACF" w:rsidRPr="26FAE0FC">
        <w:rPr>
          <w:rFonts w:ascii="Arial" w:hAnsi="Arial" w:cs="Arial"/>
        </w:rPr>
        <w:t xml:space="preserve">Additionally, </w:t>
      </w:r>
      <w:r w:rsidR="37CF12E7" w:rsidRPr="26FAE0FC">
        <w:rPr>
          <w:rFonts w:ascii="Arial" w:hAnsi="Arial" w:cs="Arial"/>
        </w:rPr>
        <w:t>g</w:t>
      </w:r>
      <w:r w:rsidR="256F9034" w:rsidRPr="26FAE0FC">
        <w:rPr>
          <w:rFonts w:ascii="Arial" w:hAnsi="Arial" w:cs="Arial"/>
        </w:rPr>
        <w:t>eopolitical vulnerabilities, interprovincial trade barriers, and deficits in housing and trade-enabling infrastructure have exposed the urgent need for a stronger, more strategic approach to national prosperity. This must include a fundamental rethink of how we fund and equip the very places where economic activity happens—our communities.</w:t>
      </w:r>
      <w:r w:rsidR="256F9034" w:rsidRPr="26FAE0FC">
        <w:rPr>
          <w:rFonts w:ascii="Arial" w:hAnsi="Arial" w:cs="Arial"/>
          <w:lang w:val="en-US"/>
        </w:rPr>
        <w:t> </w:t>
      </w:r>
    </w:p>
    <w:p w14:paraId="75DCC05A" w14:textId="2B2A8BA7" w:rsidR="0006437C" w:rsidRPr="0006437C" w:rsidRDefault="256F9034" w:rsidP="4C53E5F2">
      <w:pPr>
        <w:ind w:left="90"/>
        <w:rPr>
          <w:rFonts w:ascii="Arial" w:hAnsi="Arial" w:cs="Arial"/>
          <w:lang w:val="en-US"/>
        </w:rPr>
      </w:pPr>
      <w:r w:rsidRPr="26FAE0FC">
        <w:rPr>
          <w:rFonts w:ascii="Arial" w:hAnsi="Arial" w:cs="Arial"/>
        </w:rPr>
        <w:t xml:space="preserve">Municipalities are not just local governments; </w:t>
      </w:r>
      <w:r w:rsidR="512F7275" w:rsidRPr="26FAE0FC">
        <w:rPr>
          <w:rFonts w:ascii="Arial" w:hAnsi="Arial" w:cs="Arial"/>
        </w:rPr>
        <w:t>we</w:t>
      </w:r>
      <w:r w:rsidRPr="26FAE0FC">
        <w:rPr>
          <w:rFonts w:ascii="Arial" w:hAnsi="Arial" w:cs="Arial"/>
        </w:rPr>
        <w:t xml:space="preserve"> are a full order of government and an indispensable partner in Canada’s economic strength.</w:t>
      </w:r>
      <w:r w:rsidR="3B6D6376" w:rsidRPr="26FAE0FC">
        <w:rPr>
          <w:rFonts w:ascii="Arial" w:hAnsi="Arial" w:cs="Arial"/>
        </w:rPr>
        <w:t xml:space="preserve"> </w:t>
      </w:r>
      <w:r w:rsidR="0CD4F73C" w:rsidRPr="26FAE0FC">
        <w:rPr>
          <w:rFonts w:ascii="Arial" w:hAnsi="Arial" w:cs="Arial"/>
        </w:rPr>
        <w:t xml:space="preserve">Our </w:t>
      </w:r>
      <w:r w:rsidR="5BB776C9" w:rsidRPr="26FAE0FC">
        <w:rPr>
          <w:rFonts w:ascii="Arial" w:hAnsi="Arial" w:cs="Arial"/>
        </w:rPr>
        <w:t>communities</w:t>
      </w:r>
      <w:r w:rsidRPr="26FAE0FC">
        <w:rPr>
          <w:rFonts w:ascii="Arial" w:hAnsi="Arial" w:cs="Arial"/>
        </w:rPr>
        <w:t xml:space="preserve"> are the foundation on which national prosperity is built. </w:t>
      </w:r>
    </w:p>
    <w:p w14:paraId="59BBD8E2" w14:textId="1B9CFDB4" w:rsidR="0006437C" w:rsidRPr="0006437C" w:rsidRDefault="29F19D0A" w:rsidP="3ED78170">
      <w:pPr>
        <w:ind w:left="90"/>
        <w:rPr>
          <w:rFonts w:ascii="Arial" w:eastAsia="Calibri" w:hAnsi="Arial" w:cs="Arial"/>
          <w:lang w:val="en-US"/>
        </w:rPr>
      </w:pPr>
      <w:r w:rsidRPr="07B22AD4">
        <w:rPr>
          <w:rFonts w:ascii="Arial" w:hAnsi="Arial" w:cs="Arial"/>
        </w:rPr>
        <w:t>Without stronger municipal capacity, Canada will struggle to compete in the global economy, attract investment, and protect supply chains.</w:t>
      </w:r>
      <w:r w:rsidR="46727A67" w:rsidRPr="07B22AD4">
        <w:rPr>
          <w:rFonts w:ascii="Arial" w:hAnsi="Arial" w:cs="Arial"/>
        </w:rPr>
        <w:t xml:space="preserve"> </w:t>
      </w:r>
      <w:r w:rsidR="1A8259CC" w:rsidRPr="07B22AD4">
        <w:rPr>
          <w:rFonts w:ascii="Arial" w:hAnsi="Arial" w:cs="Arial"/>
          <w:lang w:val="en-US"/>
        </w:rPr>
        <w:t>That is why municipalities across Canada, including (</w:t>
      </w:r>
      <w:r w:rsidR="1A8259CC" w:rsidRPr="07B22AD4">
        <w:rPr>
          <w:rFonts w:ascii="Arial" w:hAnsi="Arial" w:cs="Arial"/>
          <w:highlight w:val="yellow"/>
          <w:lang w:val="en-US"/>
        </w:rPr>
        <w:t>insert name</w:t>
      </w:r>
      <w:r w:rsidR="1A8259CC" w:rsidRPr="07B22AD4">
        <w:rPr>
          <w:rFonts w:ascii="Arial" w:hAnsi="Arial" w:cs="Arial"/>
          <w:lang w:val="en-US"/>
        </w:rPr>
        <w:t xml:space="preserve">) continue to call for a national dialogue on modernizing the municipal fiscal framework. </w:t>
      </w:r>
      <w:r w:rsidR="2FA32E12" w:rsidRPr="07B22AD4">
        <w:rPr>
          <w:rFonts w:ascii="Arial" w:eastAsia="Calibri" w:hAnsi="Arial" w:cs="Arial"/>
          <w:lang w:val="en-US"/>
        </w:rPr>
        <w:t>Municipalities own more than 60% of Canada’s core public infrastructure yet only collect between eight and ten cents of every tax dollar.</w:t>
      </w:r>
    </w:p>
    <w:p w14:paraId="051EE5A1" w14:textId="1FD2ABB1" w:rsidR="0006437C" w:rsidRPr="0006437C" w:rsidRDefault="6C039CCC" w:rsidP="0006437C">
      <w:pPr>
        <w:ind w:left="90"/>
        <w:rPr>
          <w:rFonts w:ascii="Arial" w:hAnsi="Arial" w:cs="Arial"/>
          <w:lang w:val="en-US"/>
        </w:rPr>
      </w:pPr>
      <w:r w:rsidRPr="26FAE0FC">
        <w:rPr>
          <w:rFonts w:ascii="Arial" w:hAnsi="Arial" w:cs="Arial"/>
        </w:rPr>
        <w:t>The implementation of national economic priorities is simply not possible without a full partnership with municipalities, working with and through the provinces</w:t>
      </w:r>
      <w:r w:rsidR="11CDA074" w:rsidRPr="26FAE0FC">
        <w:rPr>
          <w:rFonts w:ascii="Arial" w:hAnsi="Arial" w:cs="Arial"/>
        </w:rPr>
        <w:t>,</w:t>
      </w:r>
      <w:r w:rsidRPr="26FAE0FC">
        <w:rPr>
          <w:rFonts w:ascii="Arial" w:hAnsi="Arial" w:cs="Arial"/>
        </w:rPr>
        <w:t xml:space="preserve"> and the federal government.</w:t>
      </w:r>
      <w:r w:rsidR="0A35E8AC" w:rsidRPr="26FAE0FC">
        <w:rPr>
          <w:rFonts w:ascii="Arial" w:hAnsi="Arial" w:cs="Arial"/>
        </w:rPr>
        <w:t xml:space="preserve"> Investing in local strength is how we will create national prosperity. </w:t>
      </w:r>
    </w:p>
    <w:p w14:paraId="068352E7" w14:textId="26C17F08" w:rsidR="0006437C" w:rsidRPr="0006437C" w:rsidRDefault="0A35E8AC" w:rsidP="26FAE0FC">
      <w:pPr>
        <w:ind w:left="90"/>
        <w:rPr>
          <w:rFonts w:ascii="Arial" w:hAnsi="Arial" w:cs="Arial"/>
          <w:lang w:val="en-US"/>
        </w:rPr>
      </w:pPr>
      <w:r w:rsidRPr="26FAE0FC">
        <w:rPr>
          <w:rFonts w:ascii="Arial" w:hAnsi="Arial" w:cs="Arial"/>
        </w:rPr>
        <w:lastRenderedPageBreak/>
        <w:t>We are stronger together and th</w:t>
      </w:r>
      <w:r w:rsidR="256F9034" w:rsidRPr="26FAE0FC">
        <w:rPr>
          <w:rFonts w:ascii="Arial" w:hAnsi="Arial" w:cs="Arial"/>
        </w:rPr>
        <w:t>e path forward is clear: </w:t>
      </w:r>
      <w:r w:rsidR="09FEB071" w:rsidRPr="26FAE0FC">
        <w:rPr>
          <w:rFonts w:ascii="Arial" w:hAnsi="Arial" w:cs="Arial"/>
        </w:rPr>
        <w:t xml:space="preserve">we need </w:t>
      </w:r>
      <w:r w:rsidR="261CAF6B" w:rsidRPr="26FAE0FC">
        <w:rPr>
          <w:rFonts w:ascii="Arial" w:hAnsi="Arial" w:cs="Arial"/>
        </w:rPr>
        <w:t>a National Prosperity Partnership focused on helping Canadian</w:t>
      </w:r>
      <w:r w:rsidR="33CDABBD" w:rsidRPr="26FAE0FC">
        <w:rPr>
          <w:rFonts w:ascii="Arial" w:hAnsi="Arial" w:cs="Arial"/>
        </w:rPr>
        <w:t xml:space="preserve"> communities drive economic success</w:t>
      </w:r>
      <w:r w:rsidR="261CAF6B" w:rsidRPr="26FAE0FC">
        <w:rPr>
          <w:rFonts w:ascii="Arial" w:hAnsi="Arial" w:cs="Arial"/>
        </w:rPr>
        <w:t>.</w:t>
      </w:r>
      <w:r w:rsidR="665ACA3E" w:rsidRPr="26FAE0FC">
        <w:rPr>
          <w:rFonts w:ascii="Arial" w:hAnsi="Arial" w:cs="Arial"/>
        </w:rPr>
        <w:t xml:space="preserve"> </w:t>
      </w:r>
    </w:p>
    <w:p w14:paraId="6B6D4AD2" w14:textId="0DB98F2E" w:rsidR="0006437C" w:rsidRPr="0006437C" w:rsidRDefault="5A424D9B" w:rsidP="26FAE0FC">
      <w:pPr>
        <w:ind w:left="90"/>
        <w:rPr>
          <w:rFonts w:ascii="Arial" w:hAnsi="Arial" w:cs="Arial"/>
          <w:lang w:val="en-US"/>
        </w:rPr>
      </w:pPr>
      <w:r w:rsidRPr="3ED78170">
        <w:rPr>
          <w:rFonts w:ascii="Arial" w:hAnsi="Arial" w:cs="Arial"/>
        </w:rPr>
        <w:t xml:space="preserve">I </w:t>
      </w:r>
      <w:r w:rsidR="256F9034" w:rsidRPr="3ED78170">
        <w:rPr>
          <w:rFonts w:ascii="Arial" w:hAnsi="Arial" w:cs="Arial"/>
        </w:rPr>
        <w:t xml:space="preserve">look forward to engaging with you and your </w:t>
      </w:r>
      <w:r w:rsidR="145C27F2" w:rsidRPr="3ED78170">
        <w:rPr>
          <w:rFonts w:ascii="Arial" w:hAnsi="Arial" w:cs="Arial"/>
        </w:rPr>
        <w:t xml:space="preserve">office </w:t>
      </w:r>
      <w:r w:rsidR="256F9034" w:rsidRPr="3ED78170">
        <w:rPr>
          <w:rFonts w:ascii="Arial" w:hAnsi="Arial" w:cs="Arial"/>
        </w:rPr>
        <w:t>on these urgent priorities</w:t>
      </w:r>
      <w:r w:rsidR="4B3F4F9D" w:rsidRPr="3ED78170">
        <w:rPr>
          <w:rFonts w:ascii="Arial" w:hAnsi="Arial" w:cs="Arial"/>
        </w:rPr>
        <w:t xml:space="preserve"> </w:t>
      </w:r>
      <w:r w:rsidR="2A6C0848" w:rsidRPr="3ED78170">
        <w:rPr>
          <w:rFonts w:ascii="Arial" w:hAnsi="Arial" w:cs="Arial"/>
        </w:rPr>
        <w:t xml:space="preserve">moving </w:t>
      </w:r>
      <w:r w:rsidR="4B3F4F9D" w:rsidRPr="3ED78170">
        <w:rPr>
          <w:rFonts w:ascii="Arial" w:hAnsi="Arial" w:cs="Arial"/>
        </w:rPr>
        <w:t>forward</w:t>
      </w:r>
      <w:r w:rsidR="26C76716" w:rsidRPr="3ED78170">
        <w:rPr>
          <w:rFonts w:ascii="Arial" w:hAnsi="Arial" w:cs="Arial"/>
        </w:rPr>
        <w:t xml:space="preserve"> to advance the interest</w:t>
      </w:r>
      <w:r w:rsidR="6CB669BE" w:rsidRPr="3ED78170">
        <w:rPr>
          <w:rFonts w:ascii="Arial" w:hAnsi="Arial" w:cs="Arial"/>
        </w:rPr>
        <w:t>s</w:t>
      </w:r>
      <w:r w:rsidR="26C76716" w:rsidRPr="3ED78170">
        <w:rPr>
          <w:rFonts w:ascii="Arial" w:hAnsi="Arial" w:cs="Arial"/>
        </w:rPr>
        <w:t xml:space="preserve"> of (</w:t>
      </w:r>
      <w:r w:rsidR="26C76716" w:rsidRPr="3ED78170">
        <w:rPr>
          <w:rFonts w:ascii="Arial" w:hAnsi="Arial" w:cs="Arial"/>
          <w:highlight w:val="yellow"/>
        </w:rPr>
        <w:t>insert community</w:t>
      </w:r>
      <w:r w:rsidR="26C76716" w:rsidRPr="3ED78170">
        <w:rPr>
          <w:rFonts w:ascii="Arial" w:hAnsi="Arial" w:cs="Arial"/>
        </w:rPr>
        <w:t>) as well as other municipalities nationwide</w:t>
      </w:r>
      <w:r w:rsidR="256F9034" w:rsidRPr="3ED78170">
        <w:rPr>
          <w:rFonts w:ascii="Arial" w:hAnsi="Arial" w:cs="Arial"/>
        </w:rPr>
        <w:t>.</w:t>
      </w:r>
      <w:r w:rsidR="256F9034" w:rsidRPr="3ED78170">
        <w:rPr>
          <w:rFonts w:ascii="Arial" w:hAnsi="Arial" w:cs="Arial"/>
          <w:lang w:val="en-US"/>
        </w:rPr>
        <w:t> </w:t>
      </w:r>
      <w:r w:rsidR="64351FBB" w:rsidRPr="3ED78170">
        <w:rPr>
          <w:rFonts w:ascii="Arial" w:hAnsi="Arial" w:cs="Arial"/>
          <w:lang w:val="en-US"/>
        </w:rPr>
        <w:t>I would welcome a meeting at your convenience to discuss further as you settle into your (</w:t>
      </w:r>
      <w:r w:rsidR="64351FBB" w:rsidRPr="3ED78170">
        <w:rPr>
          <w:rFonts w:ascii="Arial" w:hAnsi="Arial" w:cs="Arial"/>
          <w:highlight w:val="yellow"/>
          <w:lang w:val="en-US"/>
        </w:rPr>
        <w:t>new</w:t>
      </w:r>
      <w:r w:rsidR="64351FBB" w:rsidRPr="3ED78170">
        <w:rPr>
          <w:rFonts w:ascii="Arial" w:hAnsi="Arial" w:cs="Arial"/>
          <w:lang w:val="en-US"/>
        </w:rPr>
        <w:t xml:space="preserve">) role.  </w:t>
      </w:r>
    </w:p>
    <w:p w14:paraId="50B99A6A" w14:textId="79F78BE2" w:rsidR="0006437C" w:rsidRPr="0006437C" w:rsidRDefault="0006437C" w:rsidP="26FAE0FC">
      <w:pPr>
        <w:ind w:left="90"/>
        <w:rPr>
          <w:rFonts w:ascii="Arial" w:hAnsi="Arial" w:cs="Arial"/>
          <w:lang w:val="en-US"/>
        </w:rPr>
      </w:pPr>
    </w:p>
    <w:p w14:paraId="7B65C725" w14:textId="77777777" w:rsidR="0006437C" w:rsidRPr="0006437C" w:rsidRDefault="256F9034" w:rsidP="26FAE0FC">
      <w:pPr>
        <w:ind w:left="90"/>
        <w:rPr>
          <w:rFonts w:ascii="Arial" w:hAnsi="Arial" w:cs="Arial"/>
          <w:lang w:val="en-US"/>
        </w:rPr>
      </w:pPr>
      <w:r w:rsidRPr="26FAE0FC">
        <w:rPr>
          <w:rFonts w:ascii="Arial" w:hAnsi="Arial" w:cs="Arial"/>
        </w:rPr>
        <w:t>Sincerely,</w:t>
      </w:r>
      <w:r w:rsidRPr="26FAE0FC">
        <w:rPr>
          <w:rFonts w:ascii="Arial" w:hAnsi="Arial" w:cs="Arial"/>
          <w:lang w:val="en-US"/>
        </w:rPr>
        <w:t> </w:t>
      </w:r>
    </w:p>
    <w:p w14:paraId="0A95D333" w14:textId="77777777" w:rsidR="0006437C" w:rsidRPr="0006437C" w:rsidRDefault="0006437C" w:rsidP="0006437C">
      <w:pPr>
        <w:ind w:left="90"/>
        <w:rPr>
          <w:rFonts w:ascii="Arial" w:hAnsi="Arial" w:cs="Arial"/>
          <w:lang w:val="en-US"/>
        </w:rPr>
      </w:pPr>
      <w:r w:rsidRPr="0006437C">
        <w:rPr>
          <w:rFonts w:ascii="Arial" w:hAnsi="Arial" w:cs="Arial"/>
        </w:rPr>
        <w:t> </w:t>
      </w:r>
      <w:r w:rsidRPr="0006437C">
        <w:rPr>
          <w:rFonts w:ascii="Arial" w:hAnsi="Arial" w:cs="Arial"/>
          <w:lang w:val="en-US"/>
        </w:rPr>
        <w:t> </w:t>
      </w:r>
    </w:p>
    <w:p w14:paraId="30D40FA3" w14:textId="77777777" w:rsidR="0006437C" w:rsidRPr="0006437C" w:rsidRDefault="0006437C" w:rsidP="0006437C">
      <w:pPr>
        <w:ind w:left="90"/>
        <w:rPr>
          <w:rFonts w:ascii="Arial" w:hAnsi="Arial" w:cs="Arial"/>
          <w:lang w:val="en-US"/>
        </w:rPr>
      </w:pPr>
    </w:p>
    <w:p w14:paraId="5268BE53" w14:textId="77777777" w:rsidR="0006437C" w:rsidRPr="0006437C" w:rsidRDefault="0006437C" w:rsidP="0006437C">
      <w:pPr>
        <w:ind w:left="90"/>
        <w:rPr>
          <w:rFonts w:ascii="Arial" w:hAnsi="Arial" w:cs="Arial"/>
          <w:lang w:val="en-US"/>
        </w:rPr>
      </w:pPr>
      <w:r w:rsidRPr="0006437C">
        <w:rPr>
          <w:rFonts w:ascii="Arial" w:hAnsi="Arial" w:cs="Arial"/>
        </w:rPr>
        <w:t> </w:t>
      </w:r>
      <w:r w:rsidRPr="0006437C">
        <w:rPr>
          <w:rFonts w:ascii="Arial" w:hAnsi="Arial" w:cs="Arial"/>
          <w:lang w:val="en-US"/>
        </w:rPr>
        <w:t> </w:t>
      </w:r>
    </w:p>
    <w:p w14:paraId="70A2AAC2" w14:textId="3463BF96" w:rsidR="00393D7F" w:rsidRPr="0045665D" w:rsidRDefault="00393D7F" w:rsidP="4C53E5F2">
      <w:pPr>
        <w:ind w:left="90"/>
        <w:rPr>
          <w:rFonts w:ascii="Arial" w:hAnsi="Arial" w:cs="Arial"/>
          <w:lang w:val="en-US"/>
        </w:rPr>
      </w:pPr>
    </w:p>
    <w:sectPr w:rsidR="00393D7F" w:rsidRPr="0045665D" w:rsidSect="00652C88">
      <w:type w:val="continuous"/>
      <w:pgSz w:w="12240" w:h="15840"/>
      <w:pgMar w:top="1440" w:right="1440" w:bottom="1440" w:left="25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6A7C5" w14:textId="77777777" w:rsidR="007C7D6F" w:rsidRDefault="007C7D6F">
      <w:pPr>
        <w:spacing w:after="0" w:line="240" w:lineRule="auto"/>
      </w:pPr>
      <w:r>
        <w:separator/>
      </w:r>
    </w:p>
  </w:endnote>
  <w:endnote w:type="continuationSeparator" w:id="0">
    <w:p w14:paraId="3DE28CF6" w14:textId="77777777" w:rsidR="007C7D6F" w:rsidRDefault="007C7D6F">
      <w:pPr>
        <w:spacing w:after="0" w:line="240" w:lineRule="auto"/>
      </w:pPr>
      <w:r>
        <w:continuationSeparator/>
      </w:r>
    </w:p>
  </w:endnote>
  <w:endnote w:type="continuationNotice" w:id="1">
    <w:p w14:paraId="29E625CA" w14:textId="77777777" w:rsidR="009847C4" w:rsidRDefault="009847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BBEDA" w14:textId="77777777" w:rsidR="00ED6FAB" w:rsidRDefault="00ED6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B2FAF" w14:textId="77777777" w:rsidR="00ED6FAB" w:rsidRDefault="00ED6F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D5658" w14:textId="77777777" w:rsidR="002719EB" w:rsidRDefault="00231831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8242" behindDoc="0" locked="0" layoutInCell="1" allowOverlap="1" wp14:anchorId="764CDA65" wp14:editId="7D634E85">
          <wp:simplePos x="0" y="0"/>
          <wp:positionH relativeFrom="page">
            <wp:posOffset>1517236</wp:posOffset>
          </wp:positionH>
          <wp:positionV relativeFrom="page">
            <wp:posOffset>9315450</wp:posOffset>
          </wp:positionV>
          <wp:extent cx="5266944" cy="329184"/>
          <wp:effectExtent l="0" t="0" r="0" b="0"/>
          <wp:wrapNone/>
          <wp:docPr id="529029509" name="Picture 529029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843821" name="footer-lea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6944" cy="329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2C300" w14:textId="77777777" w:rsidR="007C7D6F" w:rsidRDefault="007C7D6F">
      <w:pPr>
        <w:spacing w:after="0" w:line="240" w:lineRule="auto"/>
      </w:pPr>
      <w:r>
        <w:separator/>
      </w:r>
    </w:p>
  </w:footnote>
  <w:footnote w:type="continuationSeparator" w:id="0">
    <w:p w14:paraId="58FD0F81" w14:textId="77777777" w:rsidR="007C7D6F" w:rsidRDefault="007C7D6F">
      <w:pPr>
        <w:spacing w:after="0" w:line="240" w:lineRule="auto"/>
      </w:pPr>
      <w:r>
        <w:continuationSeparator/>
      </w:r>
    </w:p>
  </w:footnote>
  <w:footnote w:type="continuationNotice" w:id="1">
    <w:p w14:paraId="20A405BD" w14:textId="77777777" w:rsidR="009847C4" w:rsidRDefault="009847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251FF" w14:textId="77777777" w:rsidR="00ED6FAB" w:rsidRDefault="00ED6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4EA82" w14:textId="77777777" w:rsidR="00ED6FAB" w:rsidRDefault="00ED6F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693F1" w14:textId="77777777" w:rsidR="002719EB" w:rsidRDefault="0023183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5112061E" wp14:editId="3B819473">
          <wp:simplePos x="0" y="0"/>
          <wp:positionH relativeFrom="page">
            <wp:posOffset>1532890</wp:posOffset>
          </wp:positionH>
          <wp:positionV relativeFrom="page">
            <wp:posOffset>509270</wp:posOffset>
          </wp:positionV>
          <wp:extent cx="2313305" cy="326118"/>
          <wp:effectExtent l="0" t="0" r="0" b="0"/>
          <wp:wrapNone/>
          <wp:docPr id="1465637895" name="Picture 14656378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356290" name="fcm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305" cy="326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8241" behindDoc="1" locked="1" layoutInCell="1" allowOverlap="1" wp14:anchorId="7528DAAA" wp14:editId="3B599243">
          <wp:simplePos x="0" y="0"/>
          <wp:positionH relativeFrom="column">
            <wp:posOffset>-1371600</wp:posOffset>
          </wp:positionH>
          <wp:positionV relativeFrom="paragraph">
            <wp:posOffset>692150</wp:posOffset>
          </wp:positionV>
          <wp:extent cx="1394460" cy="8142605"/>
          <wp:effectExtent l="0" t="0" r="0" b="0"/>
          <wp:wrapNone/>
          <wp:docPr id="1073156861" name="Picture 1073156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156861" name="Picture 10731568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0" cy="814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42D44"/>
    <w:multiLevelType w:val="multilevel"/>
    <w:tmpl w:val="8ACE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C01EE4"/>
    <w:multiLevelType w:val="multilevel"/>
    <w:tmpl w:val="B0D4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D47EB"/>
    <w:multiLevelType w:val="multilevel"/>
    <w:tmpl w:val="888C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07891"/>
    <w:multiLevelType w:val="multilevel"/>
    <w:tmpl w:val="5362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CE0AA2"/>
    <w:multiLevelType w:val="multilevel"/>
    <w:tmpl w:val="5228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27065E"/>
    <w:multiLevelType w:val="multilevel"/>
    <w:tmpl w:val="0B2E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2F421F"/>
    <w:multiLevelType w:val="multilevel"/>
    <w:tmpl w:val="B2CA5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D2002F"/>
    <w:multiLevelType w:val="multilevel"/>
    <w:tmpl w:val="68C2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9981904">
    <w:abstractNumId w:val="2"/>
  </w:num>
  <w:num w:numId="2" w16cid:durableId="1580214857">
    <w:abstractNumId w:val="3"/>
  </w:num>
  <w:num w:numId="3" w16cid:durableId="1990481407">
    <w:abstractNumId w:val="6"/>
  </w:num>
  <w:num w:numId="4" w16cid:durableId="1396658212">
    <w:abstractNumId w:val="4"/>
  </w:num>
  <w:num w:numId="5" w16cid:durableId="379208367">
    <w:abstractNumId w:val="1"/>
  </w:num>
  <w:num w:numId="6" w16cid:durableId="728383441">
    <w:abstractNumId w:val="5"/>
  </w:num>
  <w:num w:numId="7" w16cid:durableId="1830948341">
    <w:abstractNumId w:val="7"/>
  </w:num>
  <w:num w:numId="8" w16cid:durableId="19831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ocumentProtection w:formatting="1" w:enforcement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7C"/>
    <w:rsid w:val="0001554E"/>
    <w:rsid w:val="0006437C"/>
    <w:rsid w:val="000D79E6"/>
    <w:rsid w:val="0011284D"/>
    <w:rsid w:val="00145EC5"/>
    <w:rsid w:val="00231831"/>
    <w:rsid w:val="00244EFF"/>
    <w:rsid w:val="00267D3A"/>
    <w:rsid w:val="002719EB"/>
    <w:rsid w:val="00273E2C"/>
    <w:rsid w:val="00277B17"/>
    <w:rsid w:val="002B54A2"/>
    <w:rsid w:val="002C071D"/>
    <w:rsid w:val="002F3263"/>
    <w:rsid w:val="00321839"/>
    <w:rsid w:val="00335271"/>
    <w:rsid w:val="00357B10"/>
    <w:rsid w:val="00364CC6"/>
    <w:rsid w:val="00393D7F"/>
    <w:rsid w:val="003D2C60"/>
    <w:rsid w:val="003E2113"/>
    <w:rsid w:val="003F6A27"/>
    <w:rsid w:val="0040003F"/>
    <w:rsid w:val="00421D21"/>
    <w:rsid w:val="00434B4F"/>
    <w:rsid w:val="004546C7"/>
    <w:rsid w:val="0045665D"/>
    <w:rsid w:val="00464893"/>
    <w:rsid w:val="00487890"/>
    <w:rsid w:val="004B5DD9"/>
    <w:rsid w:val="00523445"/>
    <w:rsid w:val="005318BD"/>
    <w:rsid w:val="00551FA6"/>
    <w:rsid w:val="005A61A9"/>
    <w:rsid w:val="005C1FE8"/>
    <w:rsid w:val="00613810"/>
    <w:rsid w:val="0063629A"/>
    <w:rsid w:val="00636BA8"/>
    <w:rsid w:val="00652C88"/>
    <w:rsid w:val="006C3B3E"/>
    <w:rsid w:val="006F1EFA"/>
    <w:rsid w:val="007274F9"/>
    <w:rsid w:val="00731A4A"/>
    <w:rsid w:val="00741A71"/>
    <w:rsid w:val="00750F07"/>
    <w:rsid w:val="00753232"/>
    <w:rsid w:val="007743D0"/>
    <w:rsid w:val="00774F89"/>
    <w:rsid w:val="00794E87"/>
    <w:rsid w:val="007C7D6F"/>
    <w:rsid w:val="007D337A"/>
    <w:rsid w:val="007F4D50"/>
    <w:rsid w:val="00874859"/>
    <w:rsid w:val="008B7B66"/>
    <w:rsid w:val="008D2400"/>
    <w:rsid w:val="009845A7"/>
    <w:rsid w:val="009847C4"/>
    <w:rsid w:val="009A4565"/>
    <w:rsid w:val="009B353E"/>
    <w:rsid w:val="009C6761"/>
    <w:rsid w:val="009D5FD2"/>
    <w:rsid w:val="009E05EE"/>
    <w:rsid w:val="009F2DB4"/>
    <w:rsid w:val="00A30896"/>
    <w:rsid w:val="00A438CC"/>
    <w:rsid w:val="00A66CCC"/>
    <w:rsid w:val="00A77B96"/>
    <w:rsid w:val="00A87FA7"/>
    <w:rsid w:val="00AB78DE"/>
    <w:rsid w:val="00AC5BAC"/>
    <w:rsid w:val="00AE628D"/>
    <w:rsid w:val="00B20618"/>
    <w:rsid w:val="00B4054F"/>
    <w:rsid w:val="00C05297"/>
    <w:rsid w:val="00C2117D"/>
    <w:rsid w:val="00C228B3"/>
    <w:rsid w:val="00C5309A"/>
    <w:rsid w:val="00C55055"/>
    <w:rsid w:val="00D63823"/>
    <w:rsid w:val="00D6444F"/>
    <w:rsid w:val="00D72210"/>
    <w:rsid w:val="00D813F3"/>
    <w:rsid w:val="00DD2522"/>
    <w:rsid w:val="00DE65BA"/>
    <w:rsid w:val="00E25440"/>
    <w:rsid w:val="00E60794"/>
    <w:rsid w:val="00E80D12"/>
    <w:rsid w:val="00EA3297"/>
    <w:rsid w:val="00EC7B7D"/>
    <w:rsid w:val="00ED6FAB"/>
    <w:rsid w:val="00EE4916"/>
    <w:rsid w:val="00EF1048"/>
    <w:rsid w:val="00EF40FE"/>
    <w:rsid w:val="00F15CD0"/>
    <w:rsid w:val="00F67642"/>
    <w:rsid w:val="00F75ACD"/>
    <w:rsid w:val="0135B75C"/>
    <w:rsid w:val="02F36B55"/>
    <w:rsid w:val="03824B62"/>
    <w:rsid w:val="0432F358"/>
    <w:rsid w:val="04D51782"/>
    <w:rsid w:val="063273E0"/>
    <w:rsid w:val="06A7EEB3"/>
    <w:rsid w:val="06E74BE9"/>
    <w:rsid w:val="078E5946"/>
    <w:rsid w:val="07B22AD4"/>
    <w:rsid w:val="0815C008"/>
    <w:rsid w:val="09677B11"/>
    <w:rsid w:val="09FEB071"/>
    <w:rsid w:val="0A35E8AC"/>
    <w:rsid w:val="0AE985FF"/>
    <w:rsid w:val="0B269736"/>
    <w:rsid w:val="0C5D8925"/>
    <w:rsid w:val="0CD4F73C"/>
    <w:rsid w:val="11CDA074"/>
    <w:rsid w:val="12369673"/>
    <w:rsid w:val="13872318"/>
    <w:rsid w:val="145C27F2"/>
    <w:rsid w:val="149875C0"/>
    <w:rsid w:val="176D5581"/>
    <w:rsid w:val="17843793"/>
    <w:rsid w:val="1792591E"/>
    <w:rsid w:val="17A91A09"/>
    <w:rsid w:val="18964539"/>
    <w:rsid w:val="1A8259CC"/>
    <w:rsid w:val="1B6DA9AC"/>
    <w:rsid w:val="1CDCEE91"/>
    <w:rsid w:val="1D2E7600"/>
    <w:rsid w:val="1E4C0084"/>
    <w:rsid w:val="1EABE8D7"/>
    <w:rsid w:val="20CAEBA4"/>
    <w:rsid w:val="2162B504"/>
    <w:rsid w:val="2189669B"/>
    <w:rsid w:val="21EED9CA"/>
    <w:rsid w:val="222E6F61"/>
    <w:rsid w:val="2239BF84"/>
    <w:rsid w:val="230CAE52"/>
    <w:rsid w:val="241BEA12"/>
    <w:rsid w:val="2421DEE5"/>
    <w:rsid w:val="24285E1B"/>
    <w:rsid w:val="256F9034"/>
    <w:rsid w:val="25CCE5DA"/>
    <w:rsid w:val="261CAF6B"/>
    <w:rsid w:val="26C76716"/>
    <w:rsid w:val="26E30FD4"/>
    <w:rsid w:val="26FAE0FC"/>
    <w:rsid w:val="275A6FA6"/>
    <w:rsid w:val="2861E5ED"/>
    <w:rsid w:val="28708A1B"/>
    <w:rsid w:val="289B9A7C"/>
    <w:rsid w:val="296D11FC"/>
    <w:rsid w:val="29D0F4EF"/>
    <w:rsid w:val="29F19D0A"/>
    <w:rsid w:val="2A16FC7D"/>
    <w:rsid w:val="2A6C0848"/>
    <w:rsid w:val="2A746B01"/>
    <w:rsid w:val="2B87F4A7"/>
    <w:rsid w:val="2C7D903B"/>
    <w:rsid w:val="2E58248D"/>
    <w:rsid w:val="2F1F807B"/>
    <w:rsid w:val="2F3A6CF8"/>
    <w:rsid w:val="2FA32E12"/>
    <w:rsid w:val="2FCC5E62"/>
    <w:rsid w:val="2FF27D1A"/>
    <w:rsid w:val="32BB5254"/>
    <w:rsid w:val="33CC0647"/>
    <w:rsid w:val="33CDABBD"/>
    <w:rsid w:val="37CF12E7"/>
    <w:rsid w:val="395CA901"/>
    <w:rsid w:val="3A142D34"/>
    <w:rsid w:val="3B6D6376"/>
    <w:rsid w:val="3C409E5B"/>
    <w:rsid w:val="3D91E8A4"/>
    <w:rsid w:val="3E24C421"/>
    <w:rsid w:val="3ED78170"/>
    <w:rsid w:val="3EF030F5"/>
    <w:rsid w:val="45567B7D"/>
    <w:rsid w:val="46727A67"/>
    <w:rsid w:val="46AAF8DE"/>
    <w:rsid w:val="486A2051"/>
    <w:rsid w:val="49179D85"/>
    <w:rsid w:val="494B2341"/>
    <w:rsid w:val="4993A5AF"/>
    <w:rsid w:val="49F287C3"/>
    <w:rsid w:val="4B3F4F9D"/>
    <w:rsid w:val="4B4FA959"/>
    <w:rsid w:val="4C53E5F2"/>
    <w:rsid w:val="4C546A38"/>
    <w:rsid w:val="4D25BCCF"/>
    <w:rsid w:val="4EE69712"/>
    <w:rsid w:val="4FE1C7C2"/>
    <w:rsid w:val="502754C6"/>
    <w:rsid w:val="512F7275"/>
    <w:rsid w:val="518B0818"/>
    <w:rsid w:val="52FEDD35"/>
    <w:rsid w:val="53A567CD"/>
    <w:rsid w:val="54101FC4"/>
    <w:rsid w:val="55715D0A"/>
    <w:rsid w:val="56DAF14F"/>
    <w:rsid w:val="57B3FAA5"/>
    <w:rsid w:val="5A424D9B"/>
    <w:rsid w:val="5B6C4309"/>
    <w:rsid w:val="5BB776C9"/>
    <w:rsid w:val="5C27BACF"/>
    <w:rsid w:val="5CDF2ED9"/>
    <w:rsid w:val="5D08A49D"/>
    <w:rsid w:val="5D279897"/>
    <w:rsid w:val="5E29AA71"/>
    <w:rsid w:val="5EAED713"/>
    <w:rsid w:val="5EB42009"/>
    <w:rsid w:val="5FA5953A"/>
    <w:rsid w:val="61E27023"/>
    <w:rsid w:val="62C64346"/>
    <w:rsid w:val="64351FBB"/>
    <w:rsid w:val="6457943D"/>
    <w:rsid w:val="64C80568"/>
    <w:rsid w:val="65222062"/>
    <w:rsid w:val="6544AB12"/>
    <w:rsid w:val="659644A5"/>
    <w:rsid w:val="665ACA3E"/>
    <w:rsid w:val="675CE71E"/>
    <w:rsid w:val="6791D1EF"/>
    <w:rsid w:val="68304919"/>
    <w:rsid w:val="68B5B8A8"/>
    <w:rsid w:val="68EBF0B9"/>
    <w:rsid w:val="6ADCDB86"/>
    <w:rsid w:val="6AFA2E25"/>
    <w:rsid w:val="6C039CCC"/>
    <w:rsid w:val="6CB669BE"/>
    <w:rsid w:val="6DAC7803"/>
    <w:rsid w:val="71130ED5"/>
    <w:rsid w:val="733CCB2A"/>
    <w:rsid w:val="73AC3580"/>
    <w:rsid w:val="75367767"/>
    <w:rsid w:val="79203BC1"/>
    <w:rsid w:val="79CAB2C8"/>
    <w:rsid w:val="7A337C60"/>
    <w:rsid w:val="7B05E147"/>
    <w:rsid w:val="7C165B3E"/>
    <w:rsid w:val="7C618091"/>
    <w:rsid w:val="7EBB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EDCC9"/>
  <w15:docId w15:val="{4FFFEFD9-AE8C-460D-A1CA-3F88B4DE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EB"/>
  </w:style>
  <w:style w:type="paragraph" w:styleId="Footer">
    <w:name w:val="footer"/>
    <w:basedOn w:val="Normal"/>
    <w:link w:val="FooterChar"/>
    <w:uiPriority w:val="99"/>
    <w:unhideWhenUsed/>
    <w:rsid w:val="00271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9EB"/>
  </w:style>
  <w:style w:type="character" w:styleId="Strong">
    <w:name w:val="Strong"/>
    <w:basedOn w:val="DefaultParagraphFont"/>
    <w:uiPriority w:val="22"/>
    <w:qFormat/>
    <w:rsid w:val="00551FA6"/>
    <w:rPr>
      <w:b/>
      <w:bCs/>
    </w:rPr>
  </w:style>
  <w:style w:type="paragraph" w:styleId="NormalWeb">
    <w:name w:val="Normal (Web)"/>
    <w:basedOn w:val="Normal"/>
    <w:uiPriority w:val="99"/>
    <w:unhideWhenUsed/>
    <w:rsid w:val="00EA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A32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522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847C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21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C05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7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trongertogether.fcm.ca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ederationcm.sharepoint.com/sites/FCMAssetLibrary/Office%20Templates/Letterhead/FCM_Letterhea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a1d54-0299-4849-bcde-018a1b397deb">
      <Terms xmlns="http://schemas.microsoft.com/office/infopath/2007/PartnerControls"/>
    </lcf76f155ced4ddcb4097134ff3c332f>
    <TaxCatchAll xmlns="5d0341ba-9b37-4996-b7f1-9dc22e672d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724F29FC61742AF1570B2E742F55B" ma:contentTypeVersion="18" ma:contentTypeDescription="Create a new document." ma:contentTypeScope="" ma:versionID="ff64c92fa61b95bbfd34e79a5873337a">
  <xsd:schema xmlns:xsd="http://www.w3.org/2001/XMLSchema" xmlns:xs="http://www.w3.org/2001/XMLSchema" xmlns:p="http://schemas.microsoft.com/office/2006/metadata/properties" xmlns:ns2="385a1d54-0299-4849-bcde-018a1b397deb" xmlns:ns3="5d0341ba-9b37-4996-b7f1-9dc22e672da9" targetNamespace="http://schemas.microsoft.com/office/2006/metadata/properties" ma:root="true" ma:fieldsID="3900a9f51507a45d15380407ef5f9067" ns2:_="" ns3:_="">
    <xsd:import namespace="385a1d54-0299-4849-bcde-018a1b397deb"/>
    <xsd:import namespace="5d0341ba-9b37-4996-b7f1-9dc22e672d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a1d54-0299-4849-bcde-018a1b39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ba914-f169-47ff-a93b-9f4ea1b73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341ba-9b37-4996-b7f1-9dc22e672d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c73e98-344e-40e1-8e5e-12cc5b9be5c4}" ma:internalName="TaxCatchAll" ma:showField="CatchAllData" ma:web="5d0341ba-9b37-4996-b7f1-9dc22e672d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CB289-2B1F-4E26-9ED5-FB1D481A1BDB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385a1d54-0299-4849-bcde-018a1b397deb"/>
    <ds:schemaRef ds:uri="http://www.w3.org/XML/1998/namespace"/>
    <ds:schemaRef ds:uri="5d0341ba-9b37-4996-b7f1-9dc22e672da9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8169D8C-79B7-4BDC-92BC-C0F8B8FBC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46009-150A-4176-BA6C-83F656382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a1d54-0299-4849-bcde-018a1b397deb"/>
    <ds:schemaRef ds:uri="5d0341ba-9b37-4996-b7f1-9dc22e672d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FCM_Letterhead_Template</Template>
  <TotalTime>5</TotalTime>
  <Pages>2</Pages>
  <Words>431</Words>
  <Characters>2460</Characters>
  <Application>Microsoft Office Word</Application>
  <DocSecurity>0</DocSecurity>
  <Lines>20</Lines>
  <Paragraphs>5</Paragraphs>
  <ScaleCrop>false</ScaleCrop>
  <Company>FCM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Desrosiers</dc:creator>
  <cp:keywords/>
  <cp:lastModifiedBy>Brenna Doucette</cp:lastModifiedBy>
  <cp:revision>2</cp:revision>
  <cp:lastPrinted>2024-06-20T18:50:00Z</cp:lastPrinted>
  <dcterms:created xsi:type="dcterms:W3CDTF">2025-04-29T17:47:00Z</dcterms:created>
  <dcterms:modified xsi:type="dcterms:W3CDTF">2025-04-29T17:47:00Z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010021{"F":2,"I":"F4EA-96AE-B23E-7AE2"}</vt:lpwstr>
  </property>
  <property fmtid="{D5CDD505-2E9C-101B-9397-08002B2CF9AE}" pid="3" name="ContentTypeId">
    <vt:lpwstr>0x010100C49724F29FC61742AF1570B2E742F55B</vt:lpwstr>
  </property>
  <property fmtid="{D5CDD505-2E9C-101B-9397-08002B2CF9AE}" pid="4" name="LastSaved">
    <vt:filetime>2024-06-18T00:00:00Z</vt:filetime>
  </property>
  <property fmtid="{D5CDD505-2E9C-101B-9397-08002B2CF9AE}" pid="5" name="SourceModified">
    <vt:lpwstr/>
  </property>
  <property fmtid="{D5CDD505-2E9C-101B-9397-08002B2CF9AE}" pid="6" name="Creator">
    <vt:lpwstr>Acrobat PDFMaker 24 for Word</vt:lpwstr>
  </property>
  <property fmtid="{D5CDD505-2E9C-101B-9397-08002B2CF9AE}" pid="7" name="Producer">
    <vt:lpwstr>Adobe PDF Library 24.2.121</vt:lpwstr>
  </property>
  <property fmtid="{D5CDD505-2E9C-101B-9397-08002B2CF9AE}" pid="8" name="Created">
    <vt:filetime>2024-06-18T00:00:00Z</vt:filetime>
  </property>
  <property fmtid="{D5CDD505-2E9C-101B-9397-08002B2CF9AE}" pid="9" name="MediaServiceImageTags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_activity">
    <vt:lpwstr>{"FileActivityType":"9","FileActivityTimeStamp":"2025-04-15T13:55:04.640Z","FileActivityUsersOnPage":[{"DisplayName":"Jacob Desrosiers","Id":"jdesrosiers@fcm.ca"},{"DisplayName":"Michael Aubie","Id":"maubie@fcm.ca"},{"DisplayName":"Brandon Vieira","Id":"bvieira@fcm.ca"},{"DisplayName":"Jacob Desrosiers","Id":"jdesrosiers@fcm.ca"}],"FileActivityNavigationId":null}</vt:lpwstr>
  </property>
  <property fmtid="{D5CDD505-2E9C-101B-9397-08002B2CF9AE}" pid="13" name="TriggerFlowInfo">
    <vt:lpwstr/>
  </property>
</Properties>
</file>